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6F" w:rsidRPr="0095227C" w:rsidRDefault="00055BAA">
      <w:pPr>
        <w:tabs>
          <w:tab w:val="right" w:pos="4111"/>
        </w:tabs>
        <w:rPr>
          <w:b/>
          <w:sz w:val="22"/>
          <w:szCs w:val="22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151765</wp:posOffset>
            </wp:positionV>
            <wp:extent cx="3962400" cy="866775"/>
            <wp:effectExtent l="19050" t="0" r="0" b="0"/>
            <wp:wrapSquare wrapText="bothSides"/>
            <wp:docPr id="3" name="Bild 3" descr="Einwohnerg_Wyn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wohnerg_Wyn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6F" w:rsidRPr="00106C91" w:rsidRDefault="005F6E6F">
      <w:pPr>
        <w:tabs>
          <w:tab w:val="right" w:pos="4111"/>
        </w:tabs>
        <w:rPr>
          <w:b/>
          <w:sz w:val="26"/>
          <w:szCs w:val="26"/>
        </w:rPr>
      </w:pPr>
      <w:r>
        <w:rPr>
          <w:b/>
          <w:sz w:val="26"/>
        </w:rPr>
        <w:br w:type="column"/>
      </w:r>
    </w:p>
    <w:p w:rsidR="005F6E6F" w:rsidRPr="00106C91" w:rsidRDefault="005F6E6F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E-</w:t>
      </w:r>
      <w:r w:rsidR="0095227C" w:rsidRPr="00106C91">
        <w:rPr>
          <w:sz w:val="22"/>
          <w:szCs w:val="22"/>
        </w:rPr>
        <w:t>Mail</w:t>
      </w:r>
      <w:r w:rsidRPr="00106C91">
        <w:rPr>
          <w:sz w:val="22"/>
          <w:szCs w:val="22"/>
        </w:rPr>
        <w:tab/>
        <w:t>gemeinde@wynigen.ch</w:t>
      </w:r>
    </w:p>
    <w:p w:rsidR="005F6E6F" w:rsidRPr="00106C91" w:rsidRDefault="0095227C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Internet</w:t>
      </w:r>
      <w:r w:rsidR="005F6E6F" w:rsidRPr="00106C91">
        <w:rPr>
          <w:sz w:val="22"/>
          <w:szCs w:val="22"/>
        </w:rPr>
        <w:tab/>
        <w:t>www.wynigen.ch</w:t>
      </w:r>
    </w:p>
    <w:p w:rsidR="0095227C" w:rsidRPr="00055BAA" w:rsidRDefault="0095227C" w:rsidP="0095227C">
      <w:pPr>
        <w:tabs>
          <w:tab w:val="right" w:pos="4111"/>
        </w:tabs>
        <w:rPr>
          <w:sz w:val="22"/>
          <w:szCs w:val="22"/>
        </w:rPr>
      </w:pPr>
    </w:p>
    <w:p w:rsidR="0095227C" w:rsidRPr="00055BAA" w:rsidRDefault="0095227C" w:rsidP="0095227C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sectPr w:rsidR="00055BAA" w:rsidRPr="00055BAA">
          <w:footerReference w:type="default" r:id="rId9"/>
          <w:type w:val="continuous"/>
          <w:pgSz w:w="11907" w:h="16840" w:code="9"/>
          <w:pgMar w:top="567" w:right="851" w:bottom="1134" w:left="1418" w:header="0" w:footer="720" w:gutter="0"/>
          <w:cols w:num="2" w:space="720" w:equalWidth="0">
            <w:col w:w="5103" w:space="1346"/>
            <w:col w:w="3189"/>
          </w:cols>
        </w:sectPr>
      </w:pPr>
    </w:p>
    <w:p w:rsidR="005F6E6F" w:rsidRDefault="005F6E6F">
      <w:pPr>
        <w:pBdr>
          <w:bottom w:val="single" w:sz="12" w:space="1" w:color="auto"/>
        </w:pBdr>
        <w:rPr>
          <w:w w:val="90"/>
          <w:sz w:val="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055BAA" w:rsidRPr="00055BAA" w:rsidRDefault="00055BAA" w:rsidP="00CD631E">
      <w:pPr>
        <w:rPr>
          <w:b/>
          <w:sz w:val="40"/>
          <w:szCs w:val="40"/>
        </w:rPr>
      </w:pPr>
      <w:r w:rsidRPr="00055BAA">
        <w:rPr>
          <w:b/>
          <w:sz w:val="40"/>
          <w:szCs w:val="40"/>
        </w:rPr>
        <w:t>Anmeldeformular Kultur- und Sportlere</w:t>
      </w:r>
      <w:r>
        <w:rPr>
          <w:b/>
          <w:sz w:val="40"/>
          <w:szCs w:val="40"/>
        </w:rPr>
        <w:t>hrungen</w:t>
      </w:r>
    </w:p>
    <w:p w:rsidR="00055BAA" w:rsidRPr="00EB7DE6" w:rsidRDefault="00055BAA" w:rsidP="00CD631E">
      <w:pPr>
        <w:rPr>
          <w:b/>
          <w:sz w:val="22"/>
          <w:szCs w:val="22"/>
        </w:rPr>
      </w:pPr>
    </w:p>
    <w:p w:rsidR="0095227C" w:rsidRPr="00055BAA" w:rsidRDefault="00055BAA" w:rsidP="0095227C">
      <w:pPr>
        <w:spacing w:line="276" w:lineRule="auto"/>
        <w:rPr>
          <w:b/>
          <w:sz w:val="32"/>
          <w:szCs w:val="32"/>
        </w:rPr>
      </w:pPr>
      <w:r w:rsidRPr="00055BAA">
        <w:rPr>
          <w:b/>
          <w:sz w:val="32"/>
          <w:szCs w:val="32"/>
        </w:rPr>
        <w:t>Einzelperson</w:t>
      </w:r>
    </w:p>
    <w:p w:rsidR="0095227C" w:rsidRPr="00D105D5" w:rsidRDefault="0095227C" w:rsidP="00CD631E">
      <w:pPr>
        <w:rPr>
          <w:bCs/>
          <w:sz w:val="16"/>
          <w:szCs w:val="16"/>
        </w:rPr>
      </w:pPr>
    </w:p>
    <w:p w:rsidR="0095227C" w:rsidRPr="00D105D5" w:rsidRDefault="0095227C" w:rsidP="00CD631E">
      <w:pPr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09"/>
        <w:gridCol w:w="7411"/>
      </w:tblGrid>
      <w:tr w:rsidR="00484430" w:rsidRPr="00484430" w:rsidTr="00AF0BDF">
        <w:trPr>
          <w:trHeight w:val="454"/>
        </w:trPr>
        <w:tc>
          <w:tcPr>
            <w:tcW w:w="9670" w:type="dxa"/>
            <w:gridSpan w:val="2"/>
            <w:shd w:val="clear" w:color="auto" w:fill="D9D9D9" w:themeFill="background1" w:themeFillShade="D9"/>
            <w:vAlign w:val="center"/>
          </w:tcPr>
          <w:p w:rsidR="00484430" w:rsidRPr="00484430" w:rsidRDefault="00292D2F" w:rsidP="009522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Angaben der zu</w:t>
            </w:r>
            <w:r w:rsidR="00484430" w:rsidRPr="00484430">
              <w:rPr>
                <w:b/>
                <w:szCs w:val="24"/>
              </w:rPr>
              <w:t xml:space="preserve"> ehrende</w:t>
            </w:r>
            <w:r>
              <w:rPr>
                <w:b/>
                <w:szCs w:val="24"/>
              </w:rPr>
              <w:t>n</w:t>
            </w:r>
            <w:r w:rsidR="00484430" w:rsidRPr="00484430">
              <w:rPr>
                <w:b/>
                <w:szCs w:val="24"/>
              </w:rPr>
              <w:t xml:space="preserve"> Person</w:t>
            </w:r>
            <w:r>
              <w:rPr>
                <w:b/>
                <w:szCs w:val="24"/>
              </w:rPr>
              <w:t>:</w:t>
            </w:r>
          </w:p>
        </w:tc>
      </w:tr>
      <w:tr w:rsidR="00484430" w:rsidRPr="00484430" w:rsidTr="00AF0BDF">
        <w:trPr>
          <w:trHeight w:val="454"/>
        </w:trPr>
        <w:tc>
          <w:tcPr>
            <w:tcW w:w="2127" w:type="dxa"/>
            <w:vAlign w:val="center"/>
          </w:tcPr>
          <w:p w:rsidR="00484430" w:rsidRPr="00484430" w:rsidRDefault="00484430" w:rsidP="0095227C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  <w:r w:rsidR="00292D2F">
              <w:rPr>
                <w:szCs w:val="24"/>
              </w:rPr>
              <w:t>, Vorname</w:t>
            </w:r>
          </w:p>
        </w:tc>
        <w:tc>
          <w:tcPr>
            <w:tcW w:w="7543" w:type="dxa"/>
            <w:vAlign w:val="center"/>
          </w:tcPr>
          <w:p w:rsidR="00484430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1" w:name="_GoBack"/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bookmarkEnd w:id="1"/>
            <w:r>
              <w:rPr>
                <w:szCs w:val="24"/>
              </w:rPr>
              <w:fldChar w:fldCharType="end"/>
            </w:r>
            <w:bookmarkEnd w:id="0"/>
          </w:p>
        </w:tc>
      </w:tr>
      <w:tr w:rsidR="00D105D5" w:rsidRPr="00484430" w:rsidTr="00AF0BDF">
        <w:trPr>
          <w:trHeight w:val="454"/>
        </w:trPr>
        <w:tc>
          <w:tcPr>
            <w:tcW w:w="2127" w:type="dxa"/>
            <w:vAlign w:val="center"/>
          </w:tcPr>
          <w:p w:rsidR="00D105D5" w:rsidRDefault="00D105D5" w:rsidP="0095227C">
            <w:pPr>
              <w:rPr>
                <w:szCs w:val="24"/>
              </w:rPr>
            </w:pPr>
            <w:r>
              <w:rPr>
                <w:szCs w:val="24"/>
              </w:rPr>
              <w:t>Jahrgang</w:t>
            </w:r>
          </w:p>
        </w:tc>
        <w:tc>
          <w:tcPr>
            <w:tcW w:w="7543" w:type="dxa"/>
            <w:vAlign w:val="center"/>
          </w:tcPr>
          <w:p w:rsidR="00D105D5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484430" w:rsidRPr="00484430" w:rsidTr="00AF0BDF">
        <w:trPr>
          <w:trHeight w:val="454"/>
        </w:trPr>
        <w:tc>
          <w:tcPr>
            <w:tcW w:w="2127" w:type="dxa"/>
            <w:vAlign w:val="center"/>
          </w:tcPr>
          <w:p w:rsidR="00484430" w:rsidRPr="00484430" w:rsidRDefault="00484430" w:rsidP="0095227C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7543" w:type="dxa"/>
            <w:vAlign w:val="center"/>
          </w:tcPr>
          <w:p w:rsidR="00484430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484430" w:rsidRPr="00484430" w:rsidTr="00AF0BDF">
        <w:trPr>
          <w:trHeight w:val="454"/>
        </w:trPr>
        <w:tc>
          <w:tcPr>
            <w:tcW w:w="2127" w:type="dxa"/>
            <w:vAlign w:val="center"/>
          </w:tcPr>
          <w:p w:rsidR="00484430" w:rsidRPr="00484430" w:rsidRDefault="00484430" w:rsidP="0095227C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  <w:tc>
          <w:tcPr>
            <w:tcW w:w="7543" w:type="dxa"/>
            <w:vAlign w:val="center"/>
          </w:tcPr>
          <w:p w:rsidR="00484430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</w:tbl>
    <w:p w:rsidR="00055BAA" w:rsidRPr="00D105D5" w:rsidRDefault="00055BAA" w:rsidP="0095227C">
      <w:pPr>
        <w:rPr>
          <w:sz w:val="14"/>
          <w:szCs w:val="14"/>
        </w:rPr>
      </w:pPr>
    </w:p>
    <w:p w:rsidR="00292D2F" w:rsidRPr="00D105D5" w:rsidRDefault="00292D2F" w:rsidP="0095227C">
      <w:pPr>
        <w:rPr>
          <w:sz w:val="14"/>
          <w:szCs w:val="1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292D2F" w:rsidRPr="00484430" w:rsidTr="00AF0BDF">
        <w:trPr>
          <w:trHeight w:val="454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Genauer Beschrieb der erbrachten Leistung, an welchem Anlass und in welcher Kategorie:</w:t>
            </w:r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</w:tbl>
    <w:p w:rsidR="00292D2F" w:rsidRPr="00D105D5" w:rsidRDefault="00292D2F" w:rsidP="0095227C">
      <w:pPr>
        <w:rPr>
          <w:sz w:val="14"/>
          <w:szCs w:val="14"/>
        </w:rPr>
      </w:pPr>
    </w:p>
    <w:p w:rsidR="00292D2F" w:rsidRPr="00D105D5" w:rsidRDefault="00292D2F" w:rsidP="0095227C">
      <w:pPr>
        <w:rPr>
          <w:sz w:val="14"/>
          <w:szCs w:val="1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43"/>
      </w:tblGrid>
      <w:tr w:rsidR="00292D2F" w:rsidRPr="00484430" w:rsidTr="00AF0BDF">
        <w:trPr>
          <w:trHeight w:val="454"/>
        </w:trPr>
        <w:tc>
          <w:tcPr>
            <w:tcW w:w="9670" w:type="dxa"/>
            <w:gridSpan w:val="2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Kontaktperson für Rückfragen:</w:t>
            </w:r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</w:tr>
    </w:tbl>
    <w:p w:rsidR="00292D2F" w:rsidRPr="00D105D5" w:rsidRDefault="00292D2F" w:rsidP="0095227C">
      <w:pPr>
        <w:rPr>
          <w:sz w:val="14"/>
          <w:szCs w:val="14"/>
        </w:rPr>
      </w:pPr>
    </w:p>
    <w:p w:rsidR="00AF0BDF" w:rsidRPr="00D105D5" w:rsidRDefault="00AF0BDF" w:rsidP="0095227C">
      <w:pPr>
        <w:rPr>
          <w:sz w:val="14"/>
          <w:szCs w:val="1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F0BDF" w:rsidRPr="00484430" w:rsidTr="00AF0BDF">
        <w:trPr>
          <w:trHeight w:val="454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AF0BDF" w:rsidRPr="00484430" w:rsidRDefault="00AF0BDF" w:rsidP="00076EF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Beilagen:</w:t>
            </w:r>
          </w:p>
        </w:tc>
      </w:tr>
      <w:tr w:rsidR="00AF0BDF" w:rsidRPr="00484430" w:rsidTr="00AF0BDF">
        <w:trPr>
          <w:trHeight w:val="743"/>
        </w:trPr>
        <w:tc>
          <w:tcPr>
            <w:tcW w:w="9670" w:type="dxa"/>
            <w:vAlign w:val="center"/>
          </w:tcPr>
          <w:p w:rsidR="00AF0BDF" w:rsidRPr="001348DB" w:rsidRDefault="00AF0BDF" w:rsidP="00AF0BDF">
            <w:pPr>
              <w:pStyle w:val="Listenabsatz"/>
              <w:numPr>
                <w:ilvl w:val="0"/>
                <w:numId w:val="1"/>
              </w:numPr>
              <w:tabs>
                <w:tab w:val="left" w:pos="601"/>
                <w:tab w:val="left" w:pos="3402"/>
                <w:tab w:val="left" w:pos="3861"/>
              </w:tabs>
              <w:spacing w:before="4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Rangliste</w:t>
            </w:r>
            <w:r>
              <w:rPr>
                <w:szCs w:val="24"/>
              </w:rPr>
              <w:t>n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ab/>
              <w:t>Internetlink</w:t>
            </w:r>
          </w:p>
          <w:p w:rsidR="00AF0BDF" w:rsidRPr="00AF0BDF" w:rsidRDefault="00AF0BDF" w:rsidP="00AF0BDF">
            <w:pPr>
              <w:pStyle w:val="Listenabsatz"/>
              <w:numPr>
                <w:ilvl w:val="0"/>
                <w:numId w:val="1"/>
              </w:numPr>
              <w:tabs>
                <w:tab w:val="left" w:pos="601"/>
                <w:tab w:val="left" w:pos="3402"/>
                <w:tab w:val="left" w:pos="3436"/>
                <w:tab w:val="left" w:pos="3861"/>
              </w:tabs>
              <w:spacing w:before="12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Zeitungsbericht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ab/>
              <w:t>weitere Belege</w:t>
            </w:r>
          </w:p>
        </w:tc>
      </w:tr>
    </w:tbl>
    <w:p w:rsidR="00AF0BDF" w:rsidRPr="00D105D5" w:rsidRDefault="00AF0BDF" w:rsidP="0095227C">
      <w:pPr>
        <w:rPr>
          <w:sz w:val="16"/>
          <w:szCs w:val="16"/>
        </w:rPr>
      </w:pPr>
    </w:p>
    <w:p w:rsidR="00292D2F" w:rsidRPr="00D105D5" w:rsidRDefault="00292D2F" w:rsidP="0095227C">
      <w:pPr>
        <w:rPr>
          <w:sz w:val="16"/>
          <w:szCs w:val="16"/>
        </w:rPr>
      </w:pPr>
    </w:p>
    <w:p w:rsidR="00292D2F" w:rsidRPr="00484430" w:rsidRDefault="00CD631E" w:rsidP="00D105D5">
      <w:pPr>
        <w:rPr>
          <w:szCs w:val="24"/>
        </w:rPr>
      </w:pPr>
      <w:r>
        <w:rPr>
          <w:szCs w:val="24"/>
        </w:rPr>
        <w:lastRenderedPageBreak/>
        <w:t>Das Anmeldeformular</w:t>
      </w:r>
      <w:r w:rsidR="00AF0BDF">
        <w:rPr>
          <w:szCs w:val="24"/>
        </w:rPr>
        <w:t xml:space="preserve"> mit </w:t>
      </w:r>
      <w:r w:rsidR="00D105D5">
        <w:rPr>
          <w:szCs w:val="24"/>
        </w:rPr>
        <w:t xml:space="preserve">den erforderlichen </w:t>
      </w:r>
      <w:r w:rsidR="00AF0BDF">
        <w:rPr>
          <w:szCs w:val="24"/>
        </w:rPr>
        <w:t>Beilagen</w:t>
      </w:r>
      <w:r>
        <w:rPr>
          <w:szCs w:val="24"/>
        </w:rPr>
        <w:t xml:space="preserve"> ist </w:t>
      </w:r>
      <w:r w:rsidRPr="000133DB">
        <w:rPr>
          <w:b/>
          <w:szCs w:val="24"/>
        </w:rPr>
        <w:t xml:space="preserve">bis </w:t>
      </w:r>
      <w:r w:rsidRPr="00D105D5">
        <w:rPr>
          <w:b/>
          <w:szCs w:val="24"/>
        </w:rPr>
        <w:t xml:space="preserve">am </w:t>
      </w:r>
      <w:r w:rsidR="00D105D5" w:rsidRPr="00D105D5">
        <w:rPr>
          <w:b/>
          <w:szCs w:val="24"/>
        </w:rPr>
        <w:t>31</w:t>
      </w:r>
      <w:r w:rsidRPr="00D105D5">
        <w:rPr>
          <w:b/>
          <w:szCs w:val="24"/>
        </w:rPr>
        <w:t xml:space="preserve">. </w:t>
      </w:r>
      <w:r w:rsidR="00D105D5" w:rsidRPr="00D105D5">
        <w:rPr>
          <w:b/>
          <w:szCs w:val="24"/>
        </w:rPr>
        <w:t>Januar</w:t>
      </w:r>
      <w:r w:rsidRPr="00D105D5">
        <w:rPr>
          <w:b/>
          <w:szCs w:val="24"/>
        </w:rPr>
        <w:t xml:space="preserve"> </w:t>
      </w:r>
      <w:r>
        <w:rPr>
          <w:szCs w:val="24"/>
        </w:rPr>
        <w:t xml:space="preserve">bei der Gemeindeverwaltung Wynigen, Dorfstrasse 3, 3472 Wynigen einzureichen. </w:t>
      </w:r>
    </w:p>
    <w:sectPr w:rsidR="00292D2F" w:rsidRPr="00484430" w:rsidSect="00D105D5">
      <w:type w:val="continuous"/>
      <w:pgSz w:w="11907" w:h="16840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1E" w:rsidRDefault="00CD631E">
      <w:r>
        <w:separator/>
      </w:r>
    </w:p>
  </w:endnote>
  <w:endnote w:type="continuationSeparator" w:id="0">
    <w:p w:rsidR="00CD631E" w:rsidRDefault="00CD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1E" w:rsidRPr="000133DB" w:rsidRDefault="00CD631E" w:rsidP="000133DB">
    <w:pPr>
      <w:pStyle w:val="Fuzeile"/>
      <w:tabs>
        <w:tab w:val="clear" w:pos="4536"/>
        <w:tab w:val="clear" w:pos="9072"/>
        <w:tab w:val="right" w:pos="9639"/>
      </w:tabs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1E" w:rsidRDefault="00CD631E">
      <w:r>
        <w:separator/>
      </w:r>
    </w:p>
  </w:footnote>
  <w:footnote w:type="continuationSeparator" w:id="0">
    <w:p w:rsidR="00CD631E" w:rsidRDefault="00CD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22A3B"/>
    <w:multiLevelType w:val="hybridMultilevel"/>
    <w:tmpl w:val="A31A9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0"/>
    <w:rsid w:val="000003D4"/>
    <w:rsid w:val="000133DB"/>
    <w:rsid w:val="00037D39"/>
    <w:rsid w:val="00055BAA"/>
    <w:rsid w:val="000B78B6"/>
    <w:rsid w:val="00106C91"/>
    <w:rsid w:val="00117418"/>
    <w:rsid w:val="002910EA"/>
    <w:rsid w:val="00292D2F"/>
    <w:rsid w:val="002D6A41"/>
    <w:rsid w:val="003A29B4"/>
    <w:rsid w:val="003B7EAA"/>
    <w:rsid w:val="00461247"/>
    <w:rsid w:val="00484430"/>
    <w:rsid w:val="00485153"/>
    <w:rsid w:val="004B0335"/>
    <w:rsid w:val="004D3DB6"/>
    <w:rsid w:val="004D3FC4"/>
    <w:rsid w:val="004F76F5"/>
    <w:rsid w:val="0053781E"/>
    <w:rsid w:val="005F6E6F"/>
    <w:rsid w:val="00686C01"/>
    <w:rsid w:val="008877BD"/>
    <w:rsid w:val="008A1945"/>
    <w:rsid w:val="008B7B27"/>
    <w:rsid w:val="0095227C"/>
    <w:rsid w:val="009569E6"/>
    <w:rsid w:val="009E2E3D"/>
    <w:rsid w:val="00AB19B7"/>
    <w:rsid w:val="00AC3B36"/>
    <w:rsid w:val="00AF0BDF"/>
    <w:rsid w:val="00CD631E"/>
    <w:rsid w:val="00D105D5"/>
    <w:rsid w:val="00DF6E08"/>
    <w:rsid w:val="00EB7DE6"/>
    <w:rsid w:val="00F94CF8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C038A2-37D7-4F71-93E1-A7D89D8E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781E"/>
    <w:pPr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53781E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Traktandentitel"/>
    <w:basedOn w:val="Standard"/>
    <w:next w:val="Standard"/>
    <w:qFormat/>
    <w:rsid w:val="0053781E"/>
    <w:pPr>
      <w:keepNext/>
      <w:pBdr>
        <w:bottom w:val="single" w:sz="12" w:space="2" w:color="auto"/>
      </w:pBdr>
      <w:tabs>
        <w:tab w:val="left" w:pos="1418"/>
      </w:tabs>
      <w:ind w:left="1418" w:hanging="1418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3781E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3781E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rsid w:val="0053781E"/>
    <w:pPr>
      <w:spacing w:before="240" w:after="60"/>
      <w:ind w:left="851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53781E"/>
    <w:pPr>
      <w:spacing w:before="240" w:after="60"/>
      <w:ind w:left="851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53781E"/>
    <w:pPr>
      <w:spacing w:before="240" w:after="60"/>
      <w:ind w:left="851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3781E"/>
    <w:pPr>
      <w:spacing w:before="240" w:after="60"/>
      <w:ind w:left="851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3781E"/>
    <w:pPr>
      <w:spacing w:before="240" w:after="60"/>
      <w:ind w:left="851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53781E"/>
    <w:rPr>
      <w:color w:val="0000FF"/>
      <w:u w:val="single"/>
    </w:rPr>
  </w:style>
  <w:style w:type="paragraph" w:customStyle="1" w:styleId="Beschluss2">
    <w:name w:val="Beschluss2"/>
    <w:basedOn w:val="Standard"/>
    <w:rsid w:val="0053781E"/>
    <w:pPr>
      <w:tabs>
        <w:tab w:val="left" w:pos="851"/>
      </w:tabs>
      <w:ind w:left="1134" w:hanging="709"/>
      <w:jc w:val="left"/>
    </w:pPr>
  </w:style>
  <w:style w:type="paragraph" w:customStyle="1" w:styleId="Beschluss1">
    <w:name w:val="Beschluss1"/>
    <w:basedOn w:val="Standard"/>
    <w:rsid w:val="0053781E"/>
    <w:pPr>
      <w:tabs>
        <w:tab w:val="left" w:pos="851"/>
      </w:tabs>
      <w:ind w:left="850" w:hanging="425"/>
      <w:jc w:val="left"/>
    </w:pPr>
  </w:style>
  <w:style w:type="paragraph" w:styleId="Makrotext">
    <w:name w:val="macro"/>
    <w:link w:val="MakrotextZchn"/>
    <w:semiHidden/>
    <w:unhideWhenUsed/>
    <w:rsid w:val="00106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06C91"/>
    <w:rPr>
      <w:rFonts w:ascii="Arial" w:hAnsi="Arial"/>
      <w:sz w:val="24"/>
      <w:lang w:val="de-CH" w:eastAsia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6C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6C91"/>
    <w:rPr>
      <w:rFonts w:ascii="Arial" w:hAnsi="Arial"/>
      <w:sz w:val="2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06C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C91"/>
    <w:rPr>
      <w:rFonts w:ascii="Arial" w:hAnsi="Arial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D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D39"/>
    <w:rPr>
      <w:rFonts w:ascii="Tahoma" w:hAnsi="Tahoma" w:cs="Tahoma"/>
      <w:sz w:val="16"/>
      <w:szCs w:val="16"/>
      <w:lang w:val="de-CH"/>
    </w:rPr>
  </w:style>
  <w:style w:type="character" w:styleId="Seitenzahl">
    <w:name w:val="page number"/>
    <w:basedOn w:val="Absatz-Standardschriftart"/>
    <w:semiHidden/>
    <w:unhideWhenUsed/>
    <w:rsid w:val="00037D39"/>
  </w:style>
  <w:style w:type="table" w:styleId="Tabellenraster">
    <w:name w:val="Table Grid"/>
    <w:basedOn w:val="NormaleTabelle"/>
    <w:uiPriority w:val="59"/>
    <w:rsid w:val="0048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78DA7-4AF8-4161-9BA1-C805FCB8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74FF7E23.dotm</Template>
  <TotalTime>0</TotalTime>
  <Pages>2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E-mail:</vt:lpstr>
    </vt:vector>
  </TitlesOfParts>
  <Company>_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</dc:title>
  <dc:creator>Stephanie Flükiger</dc:creator>
  <cp:lastModifiedBy>Leu Michelle</cp:lastModifiedBy>
  <cp:revision>2</cp:revision>
  <cp:lastPrinted>2010-12-07T12:33:00Z</cp:lastPrinted>
  <dcterms:created xsi:type="dcterms:W3CDTF">2021-06-18T11:06:00Z</dcterms:created>
  <dcterms:modified xsi:type="dcterms:W3CDTF">2021-06-18T11:06:00Z</dcterms:modified>
</cp:coreProperties>
</file>